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2D5F" w14:textId="43A4FAF2" w:rsidR="009375B5" w:rsidRDefault="006666A3">
      <w:pPr>
        <w:rPr>
          <w:rFonts w:ascii="Times New Roman" w:hAnsi="Times New Roman" w:cs="Times New Roman"/>
          <w:sz w:val="24"/>
          <w:szCs w:val="24"/>
        </w:rPr>
      </w:pPr>
      <w:bookmarkStart w:id="0" w:name="_GoBack"/>
      <w:bookmarkEnd w:id="0"/>
      <w:r w:rsidRPr="006666A3">
        <w:rPr>
          <w:rFonts w:ascii="Times New Roman" w:hAnsi="Times New Roman" w:cs="Times New Roman"/>
          <w:sz w:val="24"/>
          <w:szCs w:val="24"/>
        </w:rPr>
        <w:t>Hello!</w:t>
      </w:r>
    </w:p>
    <w:p w14:paraId="2B3BE7F6" w14:textId="1A4A546B" w:rsidR="006666A3" w:rsidRDefault="006666A3">
      <w:pPr>
        <w:rPr>
          <w:rFonts w:ascii="Times New Roman" w:hAnsi="Times New Roman" w:cs="Times New Roman"/>
          <w:sz w:val="24"/>
          <w:szCs w:val="24"/>
        </w:rPr>
      </w:pPr>
      <w:r>
        <w:rPr>
          <w:rFonts w:ascii="Times New Roman" w:hAnsi="Times New Roman" w:cs="Times New Roman"/>
          <w:sz w:val="24"/>
          <w:szCs w:val="24"/>
        </w:rPr>
        <w:tab/>
        <w:t>I am Coach Chris Pagel</w:t>
      </w:r>
      <w:r w:rsidR="001D00DD">
        <w:rPr>
          <w:rFonts w:ascii="Times New Roman" w:hAnsi="Times New Roman" w:cs="Times New Roman"/>
          <w:sz w:val="24"/>
          <w:szCs w:val="24"/>
        </w:rPr>
        <w:t xml:space="preserve"> the Physical Education</w:t>
      </w:r>
      <w:r w:rsidR="00502A4E">
        <w:rPr>
          <w:rFonts w:ascii="Times New Roman" w:hAnsi="Times New Roman" w:cs="Times New Roman"/>
          <w:sz w:val="24"/>
          <w:szCs w:val="24"/>
        </w:rPr>
        <w:t xml:space="preserve"> (PE)</w:t>
      </w:r>
      <w:r w:rsidR="001D00DD">
        <w:rPr>
          <w:rFonts w:ascii="Times New Roman" w:hAnsi="Times New Roman" w:cs="Times New Roman"/>
          <w:sz w:val="24"/>
          <w:szCs w:val="24"/>
        </w:rPr>
        <w:t xml:space="preserve"> teacher here at Wildlight.  It is going to be a great year!  I will do my best to wear your student out the one day per week we get together.  I will keep this short and to the point.  This letter should be used as a checklist to make sure </w:t>
      </w:r>
      <w:r w:rsidR="00502A4E">
        <w:rPr>
          <w:rFonts w:ascii="Times New Roman" w:hAnsi="Times New Roman" w:cs="Times New Roman"/>
          <w:sz w:val="24"/>
          <w:szCs w:val="24"/>
        </w:rPr>
        <w:t xml:space="preserve">your student is able to maximize their PE experience.  It also has my contact information if you should feel the need to reach me directly.  If you have any questions, concerns, </w:t>
      </w:r>
      <w:r w:rsidR="00757E0B">
        <w:rPr>
          <w:rFonts w:ascii="Times New Roman" w:hAnsi="Times New Roman" w:cs="Times New Roman"/>
          <w:sz w:val="24"/>
          <w:szCs w:val="24"/>
        </w:rPr>
        <w:t xml:space="preserve">issues, </w:t>
      </w:r>
      <w:r w:rsidR="00502A4E">
        <w:rPr>
          <w:rFonts w:ascii="Times New Roman" w:hAnsi="Times New Roman" w:cs="Times New Roman"/>
          <w:sz w:val="24"/>
          <w:szCs w:val="24"/>
        </w:rPr>
        <w:t>or thoughts regarding PE please contact me first.</w:t>
      </w:r>
      <w:r w:rsidR="00802205">
        <w:rPr>
          <w:rFonts w:ascii="Times New Roman" w:hAnsi="Times New Roman" w:cs="Times New Roman"/>
          <w:sz w:val="24"/>
          <w:szCs w:val="24"/>
        </w:rPr>
        <w:t xml:space="preserve">  Any financial issues contact me directly.</w:t>
      </w:r>
    </w:p>
    <w:p w14:paraId="738B97F7" w14:textId="7BE11A63" w:rsidR="00757E0B" w:rsidRPr="00011155" w:rsidRDefault="00A5264E" w:rsidP="00C93FFE">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Your student should have:</w:t>
      </w:r>
    </w:p>
    <w:p w14:paraId="548CBA7D" w14:textId="5CC20518" w:rsidR="00757E0B" w:rsidRPr="006C6F5B" w:rsidRDefault="00757E0B" w:rsidP="00661095">
      <w:pPr>
        <w:pStyle w:val="ListParagraph"/>
        <w:numPr>
          <w:ilvl w:val="0"/>
          <w:numId w:val="1"/>
        </w:numPr>
        <w:rPr>
          <w:rFonts w:ascii="Times New Roman" w:hAnsi="Times New Roman" w:cs="Times New Roman"/>
          <w:sz w:val="36"/>
          <w:szCs w:val="36"/>
        </w:rPr>
      </w:pPr>
      <w:r w:rsidRPr="006C6F5B">
        <w:rPr>
          <w:rFonts w:ascii="Times New Roman" w:hAnsi="Times New Roman" w:cs="Times New Roman"/>
          <w:sz w:val="36"/>
          <w:szCs w:val="36"/>
        </w:rPr>
        <w:t xml:space="preserve">Athletic Shoes (Cross Trainers are </w:t>
      </w:r>
      <w:r w:rsidR="00A5264E">
        <w:rPr>
          <w:rFonts w:ascii="Times New Roman" w:hAnsi="Times New Roman" w:cs="Times New Roman"/>
          <w:sz w:val="36"/>
          <w:szCs w:val="36"/>
        </w:rPr>
        <w:t>recomended</w:t>
      </w:r>
      <w:r w:rsidRPr="006C6F5B">
        <w:rPr>
          <w:rFonts w:ascii="Times New Roman" w:hAnsi="Times New Roman" w:cs="Times New Roman"/>
          <w:sz w:val="36"/>
          <w:szCs w:val="36"/>
        </w:rPr>
        <w:t>)</w:t>
      </w:r>
    </w:p>
    <w:p w14:paraId="364E3033" w14:textId="30617C5D" w:rsidR="00757E0B" w:rsidRPr="006C6F5B" w:rsidRDefault="00757E0B" w:rsidP="00661095">
      <w:pPr>
        <w:pStyle w:val="ListParagraph"/>
        <w:numPr>
          <w:ilvl w:val="0"/>
          <w:numId w:val="1"/>
        </w:numPr>
        <w:rPr>
          <w:rFonts w:ascii="Times New Roman" w:hAnsi="Times New Roman" w:cs="Times New Roman"/>
          <w:sz w:val="36"/>
          <w:szCs w:val="36"/>
        </w:rPr>
      </w:pPr>
      <w:r w:rsidRPr="006C6F5B">
        <w:rPr>
          <w:rFonts w:ascii="Times New Roman" w:hAnsi="Times New Roman" w:cs="Times New Roman"/>
          <w:sz w:val="36"/>
          <w:szCs w:val="36"/>
        </w:rPr>
        <w:t xml:space="preserve">Athletic Apparel </w:t>
      </w:r>
      <w:r w:rsidR="00AF5895" w:rsidRPr="006C6F5B">
        <w:rPr>
          <w:rFonts w:ascii="Times New Roman" w:hAnsi="Times New Roman" w:cs="Times New Roman"/>
          <w:sz w:val="36"/>
          <w:szCs w:val="36"/>
        </w:rPr>
        <w:t xml:space="preserve">– weather appropriate </w:t>
      </w:r>
      <w:r w:rsidRPr="006C6F5B">
        <w:rPr>
          <w:rFonts w:ascii="Times New Roman" w:hAnsi="Times New Roman" w:cs="Times New Roman"/>
          <w:sz w:val="36"/>
          <w:szCs w:val="36"/>
        </w:rPr>
        <w:t>(No jeans, dress shorts, dresses, etc)</w:t>
      </w:r>
    </w:p>
    <w:p w14:paraId="1133A8FC" w14:textId="1AFAC3E8" w:rsidR="00757E0B" w:rsidRPr="006C6F5B" w:rsidRDefault="00757E0B" w:rsidP="00661095">
      <w:pPr>
        <w:pStyle w:val="ListParagraph"/>
        <w:numPr>
          <w:ilvl w:val="0"/>
          <w:numId w:val="1"/>
        </w:numPr>
        <w:rPr>
          <w:rFonts w:ascii="Times New Roman" w:hAnsi="Times New Roman" w:cs="Times New Roman"/>
          <w:sz w:val="36"/>
          <w:szCs w:val="36"/>
        </w:rPr>
      </w:pPr>
      <w:r w:rsidRPr="006C6F5B">
        <w:rPr>
          <w:rFonts w:ascii="Times New Roman" w:hAnsi="Times New Roman" w:cs="Times New Roman"/>
          <w:sz w:val="36"/>
          <w:szCs w:val="36"/>
        </w:rPr>
        <w:t>Water bottle</w:t>
      </w:r>
    </w:p>
    <w:p w14:paraId="213A4C49" w14:textId="2C8E5210" w:rsidR="00C72A44" w:rsidRPr="006C6F5B" w:rsidRDefault="006C6F5B" w:rsidP="006C6F5B">
      <w:pPr>
        <w:jc w:val="center"/>
        <w:rPr>
          <w:rFonts w:ascii="Times New Roman" w:hAnsi="Times New Roman" w:cs="Times New Roman"/>
          <w:b/>
          <w:sz w:val="24"/>
          <w:szCs w:val="24"/>
        </w:rPr>
      </w:pPr>
      <w:r w:rsidRPr="006C6F5B">
        <w:rPr>
          <w:rFonts w:ascii="Times New Roman" w:hAnsi="Times New Roman" w:cs="Times New Roman"/>
          <w:b/>
          <w:sz w:val="24"/>
          <w:szCs w:val="24"/>
        </w:rPr>
        <w:t>Cell:  (904) 753-0130</w:t>
      </w:r>
      <w:r w:rsidR="0009042D">
        <w:rPr>
          <w:rFonts w:ascii="Times New Roman" w:hAnsi="Times New Roman" w:cs="Times New Roman"/>
          <w:b/>
          <w:sz w:val="24"/>
          <w:szCs w:val="24"/>
        </w:rPr>
        <w:t>;</w:t>
      </w:r>
      <w:r w:rsidRPr="006C6F5B">
        <w:rPr>
          <w:rFonts w:ascii="Times New Roman" w:hAnsi="Times New Roman" w:cs="Times New Roman"/>
          <w:b/>
          <w:sz w:val="24"/>
          <w:szCs w:val="24"/>
        </w:rPr>
        <w:t xml:space="preserve"> pagelch@nassau.k12.fl.us</w:t>
      </w:r>
    </w:p>
    <w:p w14:paraId="1C8353D8" w14:textId="00BB3D0B" w:rsidR="00A5472A" w:rsidRDefault="00C72A44">
      <w:pPr>
        <w:rPr>
          <w:rFonts w:ascii="Times New Roman" w:hAnsi="Times New Roman" w:cs="Times New Roman"/>
          <w:sz w:val="24"/>
          <w:szCs w:val="24"/>
        </w:rPr>
      </w:pPr>
      <w:r>
        <w:rPr>
          <w:rFonts w:ascii="Times New Roman" w:hAnsi="Times New Roman" w:cs="Times New Roman"/>
          <w:sz w:val="24"/>
          <w:szCs w:val="24"/>
        </w:rPr>
        <w:tab/>
        <w:t>Your student’s grade is based on being prepared for PE as well as participation, effort, following directions, being a team player, and having a positive attitude.  It has nothing to do with ability or athletic prowess.</w:t>
      </w:r>
      <w:r w:rsidR="007138C1">
        <w:rPr>
          <w:rFonts w:ascii="Times New Roman" w:hAnsi="Times New Roman" w:cs="Times New Roman"/>
          <w:sz w:val="24"/>
          <w:szCs w:val="24"/>
        </w:rPr>
        <w:t xml:space="preserve">  </w:t>
      </w:r>
      <w:r w:rsidR="00A5264E">
        <w:rPr>
          <w:rFonts w:ascii="Times New Roman" w:hAnsi="Times New Roman" w:cs="Times New Roman"/>
          <w:sz w:val="24"/>
          <w:szCs w:val="24"/>
        </w:rPr>
        <w:t xml:space="preserve">The only thing a student gets a zero for is not wearing athletic shoes due to it being a safety issue. </w:t>
      </w:r>
      <w:r w:rsidR="006C6F5B">
        <w:rPr>
          <w:rFonts w:ascii="Times New Roman" w:hAnsi="Times New Roman" w:cs="Times New Roman"/>
          <w:sz w:val="24"/>
          <w:szCs w:val="24"/>
        </w:rPr>
        <w:t>Again, if you have any questions, concerns, issues, or thoughts regarding PE please contact me first.  There is WES PE uniform items available for purchase.  Please sign and return the bottom portion of this form as confirmation of reading and understanding the above information.</w:t>
      </w:r>
    </w:p>
    <w:sectPr w:rsidR="00A5472A" w:rsidSect="006666A3">
      <w:headerReference w:type="default" r:id="rId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A9B65" w14:textId="77777777" w:rsidR="003B0673" w:rsidRDefault="003B0673" w:rsidP="006666A3">
      <w:pPr>
        <w:spacing w:after="0" w:line="240" w:lineRule="auto"/>
      </w:pPr>
      <w:r>
        <w:separator/>
      </w:r>
    </w:p>
  </w:endnote>
  <w:endnote w:type="continuationSeparator" w:id="0">
    <w:p w14:paraId="16A4FCF2" w14:textId="77777777" w:rsidR="003B0673" w:rsidRDefault="003B0673" w:rsidP="00666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altName w:val="Segoe U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1A5EE" w14:textId="77777777" w:rsidR="003B0673" w:rsidRDefault="003B0673" w:rsidP="006666A3">
      <w:pPr>
        <w:spacing w:after="0" w:line="240" w:lineRule="auto"/>
      </w:pPr>
      <w:r>
        <w:separator/>
      </w:r>
    </w:p>
  </w:footnote>
  <w:footnote w:type="continuationSeparator" w:id="0">
    <w:p w14:paraId="50CA2731" w14:textId="77777777" w:rsidR="003B0673" w:rsidRDefault="003B0673" w:rsidP="00666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A19FE" w14:textId="09FAE3B1" w:rsidR="006666A3" w:rsidRPr="006666A3" w:rsidRDefault="006666A3" w:rsidP="006666A3">
    <w:pPr>
      <w:pStyle w:val="Header"/>
      <w:jc w:val="center"/>
      <w:rPr>
        <w:rFonts w:ascii="Bahnschrift SemiBold" w:hAnsi="Bahnschrift SemiBold" w:cs="Times New Roman"/>
        <w:i/>
        <w:sz w:val="40"/>
        <w:szCs w:val="40"/>
        <w:u w:val="single"/>
      </w:rPr>
    </w:pPr>
    <w:r w:rsidRPr="006666A3">
      <w:rPr>
        <w:rFonts w:ascii="Bahnschrift SemiBold" w:hAnsi="Bahnschrift SemiBold" w:cs="Times New Roman"/>
        <w:i/>
        <w:sz w:val="40"/>
        <w:szCs w:val="40"/>
        <w:u w:val="single"/>
      </w:rPr>
      <w:t>W.E.S. Physical Education: 201</w:t>
    </w:r>
    <w:r w:rsidR="00A5264E">
      <w:rPr>
        <w:rFonts w:ascii="Bahnschrift SemiBold" w:hAnsi="Bahnschrift SemiBold" w:cs="Times New Roman"/>
        <w:i/>
        <w:sz w:val="40"/>
        <w:szCs w:val="40"/>
        <w:u w:val="single"/>
      </w:rPr>
      <w:t>9</w:t>
    </w:r>
    <w:r w:rsidRPr="006666A3">
      <w:rPr>
        <w:rFonts w:ascii="Bahnschrift SemiBold" w:hAnsi="Bahnschrift SemiBold" w:cs="Times New Roman"/>
        <w:i/>
        <w:sz w:val="40"/>
        <w:szCs w:val="40"/>
        <w:u w:val="single"/>
      </w:rPr>
      <w:t>-</w:t>
    </w:r>
    <w:r w:rsidR="00A5264E">
      <w:rPr>
        <w:rFonts w:ascii="Bahnschrift SemiBold" w:hAnsi="Bahnschrift SemiBold" w:cs="Times New Roman"/>
        <w:i/>
        <w:sz w:val="40"/>
        <w:szCs w:val="40"/>
        <w:u w:val="single"/>
      </w:rPr>
      <w:t>20</w:t>
    </w:r>
    <w:r w:rsidRPr="006666A3">
      <w:rPr>
        <w:rFonts w:ascii="Bahnschrift SemiBold" w:hAnsi="Bahnschrift SemiBold" w:cs="Times New Roman"/>
        <w:i/>
        <w:sz w:val="40"/>
        <w:szCs w:val="40"/>
        <w:u w:val="single"/>
      </w:rPr>
      <w:t xml:space="preserve"> Parent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D26AA"/>
    <w:multiLevelType w:val="hybridMultilevel"/>
    <w:tmpl w:val="EFE6D7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A3"/>
    <w:rsid w:val="00011155"/>
    <w:rsid w:val="0009042D"/>
    <w:rsid w:val="000F1C3C"/>
    <w:rsid w:val="000F3328"/>
    <w:rsid w:val="001D00DD"/>
    <w:rsid w:val="001E0799"/>
    <w:rsid w:val="002A2430"/>
    <w:rsid w:val="00315947"/>
    <w:rsid w:val="00337D68"/>
    <w:rsid w:val="003B0673"/>
    <w:rsid w:val="003C507F"/>
    <w:rsid w:val="00403027"/>
    <w:rsid w:val="00502A4E"/>
    <w:rsid w:val="0056751A"/>
    <w:rsid w:val="00661095"/>
    <w:rsid w:val="006666A3"/>
    <w:rsid w:val="006C6F5B"/>
    <w:rsid w:val="006F2EE2"/>
    <w:rsid w:val="007138C1"/>
    <w:rsid w:val="00757E0B"/>
    <w:rsid w:val="00774F64"/>
    <w:rsid w:val="00802205"/>
    <w:rsid w:val="00901EEF"/>
    <w:rsid w:val="009375B5"/>
    <w:rsid w:val="0099300D"/>
    <w:rsid w:val="00A5264E"/>
    <w:rsid w:val="00A5472A"/>
    <w:rsid w:val="00AC19A3"/>
    <w:rsid w:val="00AD593C"/>
    <w:rsid w:val="00AF5895"/>
    <w:rsid w:val="00B16EC7"/>
    <w:rsid w:val="00B4464A"/>
    <w:rsid w:val="00B50AA5"/>
    <w:rsid w:val="00C010E6"/>
    <w:rsid w:val="00C57E9C"/>
    <w:rsid w:val="00C72A44"/>
    <w:rsid w:val="00C93FFE"/>
    <w:rsid w:val="00D76D7F"/>
    <w:rsid w:val="00DF6C3E"/>
    <w:rsid w:val="00E639BE"/>
    <w:rsid w:val="00E84FCB"/>
    <w:rsid w:val="00E91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A1A4"/>
  <w15:chartTrackingRefBased/>
  <w15:docId w15:val="{491B2C1F-3013-4AEC-885E-1E086A37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7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6A3"/>
  </w:style>
  <w:style w:type="paragraph" w:styleId="Footer">
    <w:name w:val="footer"/>
    <w:basedOn w:val="Normal"/>
    <w:link w:val="FooterChar"/>
    <w:uiPriority w:val="99"/>
    <w:unhideWhenUsed/>
    <w:rsid w:val="00666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6A3"/>
  </w:style>
  <w:style w:type="paragraph" w:styleId="ListParagraph">
    <w:name w:val="List Paragraph"/>
    <w:basedOn w:val="Normal"/>
    <w:uiPriority w:val="34"/>
    <w:qFormat/>
    <w:rsid w:val="00661095"/>
    <w:pPr>
      <w:ind w:left="720"/>
      <w:contextualSpacing/>
    </w:pPr>
  </w:style>
  <w:style w:type="paragraph" w:styleId="BalloonText">
    <w:name w:val="Balloon Text"/>
    <w:basedOn w:val="Normal"/>
    <w:link w:val="BalloonTextChar"/>
    <w:uiPriority w:val="99"/>
    <w:semiHidden/>
    <w:unhideWhenUsed/>
    <w:rsid w:val="00011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F29716E6</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Pagel</dc:creator>
  <cp:keywords/>
  <dc:description/>
  <cp:lastModifiedBy>Christopher Pagel</cp:lastModifiedBy>
  <cp:revision>2</cp:revision>
  <cp:lastPrinted>2018-09-18T20:11:00Z</cp:lastPrinted>
  <dcterms:created xsi:type="dcterms:W3CDTF">2019-09-24T00:42:00Z</dcterms:created>
  <dcterms:modified xsi:type="dcterms:W3CDTF">2019-09-24T00:42:00Z</dcterms:modified>
</cp:coreProperties>
</file>